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51" w:rsidRPr="002C24D0" w:rsidRDefault="002E0D51" w:rsidP="002C24D0">
      <w:pPr>
        <w:widowControl/>
        <w:shd w:val="clear" w:color="auto" w:fill="FFFFFF"/>
        <w:spacing w:line="420" w:lineRule="atLeast"/>
        <w:jc w:val="center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大连规划馆招聘人员</w:t>
      </w:r>
      <w:bookmarkStart w:id="0" w:name="_GoBack"/>
      <w:bookmarkEnd w:id="0"/>
    </w:p>
    <w:p w:rsidR="002E0D51" w:rsidRPr="002C24D0" w:rsidRDefault="002E0D51" w:rsidP="002C24D0">
      <w:pPr>
        <w:widowControl/>
        <w:shd w:val="clear" w:color="auto" w:fill="FFFFFF"/>
        <w:spacing w:line="420" w:lineRule="atLeast"/>
        <w:jc w:val="left"/>
        <w:rPr>
          <w:rFonts w:ascii="宋体" w:cs="宋体"/>
          <w:color w:val="000000"/>
          <w:kern w:val="0"/>
          <w:szCs w:val="21"/>
        </w:rPr>
      </w:pPr>
      <w:r w:rsidRPr="002C24D0">
        <w:rPr>
          <w:rFonts w:ascii="宋体" w:hAnsi="宋体" w:cs="宋体" w:hint="eastAsia"/>
          <w:color w:val="000000"/>
          <w:kern w:val="0"/>
          <w:szCs w:val="21"/>
        </w:rPr>
        <w:t>应聘岗位：</w:t>
      </w:r>
      <w:r w:rsidRPr="002C24D0">
        <w:rPr>
          <w:rFonts w:ascii="宋体" w:hAnsi="宋体" w:cs="宋体"/>
          <w:color w:val="000000"/>
          <w:kern w:val="0"/>
          <w:szCs w:val="21"/>
        </w:rPr>
        <w:t xml:space="preserve">______________               </w:t>
      </w:r>
      <w:r w:rsidRPr="002C24D0">
        <w:rPr>
          <w:rFonts w:ascii="宋体" w:hAnsi="宋体" w:cs="宋体" w:hint="eastAsia"/>
          <w:color w:val="000000"/>
          <w:kern w:val="0"/>
          <w:szCs w:val="21"/>
        </w:rPr>
        <w:t>填表日期：</w:t>
      </w:r>
      <w:r w:rsidRPr="002C24D0">
        <w:rPr>
          <w:rFonts w:ascii="宋体" w:hAnsi="宋体" w:cs="宋体"/>
          <w:color w:val="000000"/>
          <w:kern w:val="0"/>
          <w:szCs w:val="21"/>
        </w:rPr>
        <w:t xml:space="preserve">____ </w:t>
      </w:r>
      <w:r w:rsidRPr="002C24D0">
        <w:rPr>
          <w:rFonts w:ascii="宋体" w:hAnsi="宋体" w:cs="宋体" w:hint="eastAsia"/>
          <w:color w:val="000000"/>
          <w:kern w:val="0"/>
          <w:szCs w:val="21"/>
        </w:rPr>
        <w:t>年</w:t>
      </w:r>
      <w:r w:rsidRPr="002C24D0">
        <w:rPr>
          <w:rFonts w:ascii="宋体" w:hAnsi="宋体" w:cs="宋体"/>
          <w:color w:val="000000"/>
          <w:kern w:val="0"/>
          <w:szCs w:val="21"/>
        </w:rPr>
        <w:t xml:space="preserve">___ </w:t>
      </w:r>
      <w:r w:rsidRPr="002C24D0">
        <w:rPr>
          <w:rFonts w:ascii="宋体" w:hAnsi="宋体" w:cs="宋体" w:hint="eastAsia"/>
          <w:color w:val="000000"/>
          <w:kern w:val="0"/>
          <w:szCs w:val="21"/>
        </w:rPr>
        <w:t>月</w:t>
      </w:r>
      <w:r w:rsidRPr="002C24D0">
        <w:rPr>
          <w:rFonts w:ascii="宋体" w:hAnsi="宋体" w:cs="宋体"/>
          <w:color w:val="000000"/>
          <w:kern w:val="0"/>
          <w:szCs w:val="21"/>
        </w:rPr>
        <w:t xml:space="preserve">____ </w:t>
      </w:r>
      <w:r w:rsidRPr="002C24D0">
        <w:rPr>
          <w:rFonts w:ascii="宋体" w:hAnsi="宋体" w:cs="宋体" w:hint="eastAsia"/>
          <w:color w:val="000000"/>
          <w:kern w:val="0"/>
          <w:szCs w:val="21"/>
        </w:rPr>
        <w:t>日</w:t>
      </w:r>
    </w:p>
    <w:p w:rsidR="002E0D51" w:rsidRPr="002C24D0" w:rsidRDefault="002E0D51" w:rsidP="002C24D0">
      <w:pPr>
        <w:widowControl/>
        <w:shd w:val="clear" w:color="auto" w:fill="FFFFFF"/>
        <w:spacing w:line="420" w:lineRule="atLeast"/>
        <w:jc w:val="center"/>
        <w:rPr>
          <w:rFonts w:ascii="宋体" w:cs="宋体"/>
          <w:color w:val="000000"/>
          <w:kern w:val="0"/>
          <w:szCs w:val="21"/>
        </w:rPr>
      </w:pPr>
      <w:r w:rsidRPr="002C24D0">
        <w:rPr>
          <w:rFonts w:ascii="宋体" w:hAnsi="宋体" w:cs="宋体" w:hint="eastAsia"/>
          <w:b/>
          <w:bCs/>
          <w:color w:val="000000"/>
          <w:kern w:val="0"/>
          <w:szCs w:val="21"/>
        </w:rPr>
        <w:t xml:space="preserve">　　应聘简历表</w:t>
      </w:r>
    </w:p>
    <w:tbl>
      <w:tblPr>
        <w:tblW w:w="98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43"/>
        <w:gridCol w:w="662"/>
        <w:gridCol w:w="775"/>
        <w:gridCol w:w="470"/>
        <w:gridCol w:w="167"/>
        <w:gridCol w:w="673"/>
        <w:gridCol w:w="331"/>
        <w:gridCol w:w="775"/>
        <w:gridCol w:w="463"/>
        <w:gridCol w:w="934"/>
        <w:gridCol w:w="178"/>
        <w:gridCol w:w="576"/>
        <w:gridCol w:w="758"/>
        <w:gridCol w:w="928"/>
        <w:gridCol w:w="288"/>
        <w:gridCol w:w="1449"/>
      </w:tblGrid>
      <w:tr w:rsidR="002E0D51" w:rsidRPr="008D5093" w:rsidTr="002C24D0">
        <w:trPr>
          <w:jc w:val="center"/>
        </w:trPr>
        <w:tc>
          <w:tcPr>
            <w:tcW w:w="118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</w:t>
            </w:r>
            <w:r w:rsidRPr="002C24D0"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 </w:t>
            </w:r>
            <w:r w:rsidRPr="002C24D0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性</w:t>
            </w:r>
            <w:r w:rsidRPr="002C24D0"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   </w:t>
            </w:r>
            <w:r w:rsidRPr="002C24D0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出生日期（阴历）</w:t>
            </w:r>
          </w:p>
        </w:tc>
        <w:tc>
          <w:tcPr>
            <w:tcW w:w="22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照</w:t>
            </w:r>
            <w:r w:rsidRPr="002C24D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片</w:t>
            </w:r>
          </w:p>
        </w:tc>
      </w:tr>
      <w:tr w:rsidR="002E0D51" w:rsidRPr="008D5093" w:rsidTr="002C24D0">
        <w:trPr>
          <w:jc w:val="center"/>
        </w:trPr>
        <w:tc>
          <w:tcPr>
            <w:tcW w:w="118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籍</w:t>
            </w:r>
            <w:r w:rsidRPr="002C24D0"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 </w:t>
            </w:r>
            <w:r w:rsidRPr="002C24D0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民</w:t>
            </w:r>
            <w:r w:rsidRPr="002C24D0"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   </w:t>
            </w:r>
            <w:r w:rsidRPr="002C24D0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2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2E0D51" w:rsidRPr="008D5093" w:rsidTr="002C24D0">
        <w:trPr>
          <w:jc w:val="center"/>
        </w:trPr>
        <w:tc>
          <w:tcPr>
            <w:tcW w:w="118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身高</w:t>
            </w:r>
            <w:r w:rsidRPr="002C24D0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(cm)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22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2E0D51" w:rsidRPr="008D5093" w:rsidTr="002C24D0">
        <w:trPr>
          <w:jc w:val="center"/>
        </w:trPr>
        <w:tc>
          <w:tcPr>
            <w:tcW w:w="118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体重（</w:t>
            </w:r>
            <w:r w:rsidRPr="002C24D0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Kg</w:t>
            </w: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理想待遇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到岗时间</w:t>
            </w:r>
          </w:p>
        </w:tc>
        <w:tc>
          <w:tcPr>
            <w:tcW w:w="22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2E0D51" w:rsidRPr="008D5093" w:rsidTr="002C24D0">
        <w:trPr>
          <w:jc w:val="center"/>
        </w:trPr>
        <w:tc>
          <w:tcPr>
            <w:tcW w:w="118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</w:t>
            </w:r>
            <w:r w:rsidRPr="002C24D0"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 </w:t>
            </w:r>
            <w:r w:rsidRPr="002C24D0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2E0D51" w:rsidRPr="008D5093" w:rsidTr="002C24D0">
        <w:trPr>
          <w:jc w:val="center"/>
        </w:trPr>
        <w:tc>
          <w:tcPr>
            <w:tcW w:w="118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3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2E0D51" w:rsidRPr="008D5093" w:rsidTr="002C24D0">
        <w:trPr>
          <w:jc w:val="center"/>
        </w:trPr>
        <w:tc>
          <w:tcPr>
            <w:tcW w:w="118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QQ</w:t>
            </w:r>
          </w:p>
        </w:tc>
        <w:tc>
          <w:tcPr>
            <w:tcW w:w="3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2E0D51" w:rsidRPr="008D5093" w:rsidTr="002C24D0">
        <w:trPr>
          <w:jc w:val="center"/>
        </w:trPr>
        <w:tc>
          <w:tcPr>
            <w:tcW w:w="118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41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爱</w:t>
            </w:r>
            <w:r w:rsidRPr="002C24D0"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 </w:t>
            </w:r>
            <w:r w:rsidRPr="002C24D0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3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2E0D51" w:rsidRPr="008D5093" w:rsidTr="002C24D0">
        <w:trPr>
          <w:jc w:val="center"/>
        </w:trPr>
        <w:tc>
          <w:tcPr>
            <w:tcW w:w="46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</w:t>
            </w:r>
            <w:r w:rsidRPr="002C24D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育</w:t>
            </w:r>
            <w:r w:rsidRPr="002C24D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背</w:t>
            </w:r>
            <w:r w:rsidRPr="002C24D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景</w:t>
            </w:r>
          </w:p>
        </w:tc>
        <w:tc>
          <w:tcPr>
            <w:tcW w:w="23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时</w:t>
            </w: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 </w:t>
            </w: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2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  <w:r w:rsidRPr="002C24D0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/</w:t>
            </w: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培训机构</w:t>
            </w:r>
          </w:p>
        </w:tc>
        <w:tc>
          <w:tcPr>
            <w:tcW w:w="1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</w:t>
            </w: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 </w:t>
            </w: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3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取得证书</w:t>
            </w:r>
          </w:p>
        </w:tc>
      </w:tr>
      <w:tr w:rsidR="002E0D51" w:rsidRPr="008D5093" w:rsidTr="002C24D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2E0D51" w:rsidRPr="008D5093" w:rsidTr="002C24D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2E0D51" w:rsidRPr="008D5093" w:rsidTr="002C24D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2E0D51" w:rsidRPr="008D5093" w:rsidTr="002C24D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2E0D51" w:rsidRPr="008D5093" w:rsidTr="002C24D0">
        <w:trPr>
          <w:jc w:val="center"/>
        </w:trPr>
        <w:tc>
          <w:tcPr>
            <w:tcW w:w="46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</w:t>
            </w:r>
            <w:r w:rsidRPr="002C24D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</w:t>
            </w:r>
            <w:r w:rsidRPr="002C24D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经</w:t>
            </w:r>
            <w:r w:rsidRPr="002C24D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23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工作时间</w:t>
            </w:r>
          </w:p>
        </w:tc>
        <w:tc>
          <w:tcPr>
            <w:tcW w:w="2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离职原因</w:t>
            </w:r>
          </w:p>
        </w:tc>
        <w:tc>
          <w:tcPr>
            <w:tcW w:w="3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证明人</w:t>
            </w:r>
            <w:r w:rsidRPr="002C24D0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及</w:t>
            </w:r>
            <w:r w:rsidRPr="002C24D0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</w:tr>
      <w:tr w:rsidR="002E0D51" w:rsidRPr="008D5093" w:rsidTr="002C24D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2E0D51" w:rsidRPr="008D5093" w:rsidTr="002C24D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2E0D51" w:rsidRPr="008D5093" w:rsidTr="002C24D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2E0D51" w:rsidRPr="008D5093" w:rsidTr="002C24D0">
        <w:trPr>
          <w:jc w:val="center"/>
        </w:trPr>
        <w:tc>
          <w:tcPr>
            <w:tcW w:w="46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 w:rsidRPr="002C24D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自我评价</w:t>
            </w:r>
          </w:p>
        </w:tc>
        <w:tc>
          <w:tcPr>
            <w:tcW w:w="1062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2E0D51" w:rsidRPr="008D5093" w:rsidTr="002C24D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2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2E0D51" w:rsidRPr="008D5093" w:rsidTr="002C24D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2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2E0D51" w:rsidRPr="008D5093" w:rsidTr="002C24D0">
        <w:trPr>
          <w:jc w:val="center"/>
        </w:trPr>
        <w:tc>
          <w:tcPr>
            <w:tcW w:w="46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家庭成员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</w:t>
            </w: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 </w:t>
            </w: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相互关系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7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2E0D51" w:rsidRPr="008D5093" w:rsidTr="002C24D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2E0D51" w:rsidRPr="008D5093" w:rsidTr="002C24D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2E0D51" w:rsidRPr="008D5093" w:rsidTr="002C24D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2E0D51" w:rsidRPr="008D5093" w:rsidTr="002C24D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2E0D51" w:rsidRPr="008D5093" w:rsidTr="002C24D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2E0D51" w:rsidRPr="008D5093" w:rsidTr="002C24D0">
        <w:trPr>
          <w:trHeight w:val="405"/>
          <w:jc w:val="center"/>
        </w:trPr>
        <w:tc>
          <w:tcPr>
            <w:tcW w:w="3525" w:type="dxa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紧急联络人：</w:t>
            </w: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          </w:t>
            </w:r>
          </w:p>
        </w:tc>
        <w:tc>
          <w:tcPr>
            <w:tcW w:w="28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关系：</w:t>
            </w: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        </w:t>
            </w:r>
          </w:p>
        </w:tc>
        <w:tc>
          <w:tcPr>
            <w:tcW w:w="47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联系电话：</w:t>
            </w: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                     </w:t>
            </w:r>
          </w:p>
        </w:tc>
      </w:tr>
      <w:tr w:rsidR="002E0D51" w:rsidRPr="008D5093" w:rsidTr="002C24D0">
        <w:trPr>
          <w:trHeight w:val="420"/>
          <w:jc w:val="center"/>
        </w:trPr>
        <w:tc>
          <w:tcPr>
            <w:tcW w:w="11085" w:type="dxa"/>
            <w:gridSpan w:val="16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0D51" w:rsidRPr="002C24D0" w:rsidRDefault="002E0D51" w:rsidP="002C24D0">
            <w:pPr>
              <w:widowControl/>
              <w:spacing w:line="42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信息来源：口</w:t>
            </w: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 w:rsidRPr="002C24D0">
              <w:rPr>
                <w:rFonts w:ascii="宋体" w:hAnsi="宋体" w:cs="宋体" w:hint="eastAsia"/>
                <w:color w:val="000000"/>
                <w:kern w:val="0"/>
                <w:szCs w:val="21"/>
              </w:rPr>
              <w:t>报纸</w:t>
            </w:r>
            <w:r w:rsidRPr="002C24D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     </w:t>
            </w: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口</w:t>
            </w: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 w:rsidRPr="002C24D0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</w:t>
            </w:r>
            <w:r w:rsidRPr="002C24D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   </w:t>
            </w: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口</w:t>
            </w: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 w:rsidRPr="002C24D0">
              <w:rPr>
                <w:rFonts w:ascii="宋体" w:hAnsi="宋体" w:cs="宋体" w:hint="eastAsia"/>
                <w:color w:val="000000"/>
                <w:kern w:val="0"/>
                <w:szCs w:val="21"/>
              </w:rPr>
              <w:t>经人介绍</w:t>
            </w:r>
            <w:r w:rsidRPr="002C24D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    </w:t>
            </w: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口</w:t>
            </w: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 w:rsidRPr="002C24D0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现场招聘</w:t>
            </w: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   </w:t>
            </w:r>
            <w:r w:rsidRPr="002C24D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口</w:t>
            </w: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 w:rsidRPr="002C24D0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其他途径：</w:t>
            </w:r>
            <w:r w:rsidRPr="002C24D0">
              <w:rPr>
                <w:rFonts w:ascii="宋体" w:cs="宋体"/>
                <w:color w:val="000000"/>
                <w:kern w:val="0"/>
                <w:szCs w:val="21"/>
              </w:rPr>
              <w:t>             </w:t>
            </w:r>
          </w:p>
        </w:tc>
      </w:tr>
    </w:tbl>
    <w:p w:rsidR="002E0D51" w:rsidRPr="002C24D0" w:rsidRDefault="002E0D51" w:rsidP="002C24D0">
      <w:pPr>
        <w:widowControl/>
        <w:shd w:val="clear" w:color="auto" w:fill="FFFFFF"/>
        <w:spacing w:line="420" w:lineRule="atLeast"/>
        <w:jc w:val="center"/>
        <w:rPr>
          <w:rFonts w:ascii="宋体" w:cs="宋体"/>
          <w:color w:val="000000"/>
          <w:kern w:val="0"/>
          <w:szCs w:val="21"/>
        </w:rPr>
      </w:pPr>
      <w:r w:rsidRPr="002C24D0">
        <w:rPr>
          <w:rFonts w:ascii="宋体" w:hAnsi="宋体" w:cs="宋体" w:hint="eastAsia"/>
          <w:color w:val="000000"/>
          <w:kern w:val="0"/>
          <w:szCs w:val="21"/>
        </w:rPr>
        <w:t xml:space="preserve">　　</w:t>
      </w:r>
      <w:r w:rsidRPr="002C24D0">
        <w:rPr>
          <w:rFonts w:ascii="宋体" w:hAnsi="宋体" w:cs="宋体" w:hint="eastAsia"/>
          <w:b/>
          <w:bCs/>
          <w:color w:val="FF0000"/>
          <w:kern w:val="0"/>
          <w:szCs w:val="21"/>
        </w:rPr>
        <w:t>注：</w:t>
      </w:r>
      <w:r w:rsidRPr="002C24D0">
        <w:rPr>
          <w:rFonts w:ascii="宋体" w:hAnsi="宋体" w:cs="宋体" w:hint="eastAsia"/>
          <w:b/>
          <w:bCs/>
          <w:color w:val="000000"/>
          <w:kern w:val="0"/>
          <w:szCs w:val="21"/>
        </w:rPr>
        <w:t>填表人承诺，以上个人信息符合本人真实情况，如公司发现某些信息不符合填表人真实情况，公司将有权采取公司的相关制度予以解聘或相应的处罚</w:t>
      </w:r>
      <w:r w:rsidRPr="002C24D0">
        <w:rPr>
          <w:rFonts w:ascii="宋体" w:hAnsi="宋体" w:cs="宋体"/>
          <w:b/>
          <w:bCs/>
          <w:color w:val="000000"/>
          <w:kern w:val="0"/>
          <w:szCs w:val="21"/>
        </w:rPr>
        <w:t>!</w:t>
      </w:r>
    </w:p>
    <w:p w:rsidR="002E0D51" w:rsidRPr="002C24D0" w:rsidRDefault="002E0D51" w:rsidP="002C24D0">
      <w:pPr>
        <w:widowControl/>
        <w:shd w:val="clear" w:color="auto" w:fill="FFFFFF"/>
        <w:spacing w:line="420" w:lineRule="atLeast"/>
        <w:jc w:val="center"/>
        <w:rPr>
          <w:rFonts w:ascii="宋体" w:cs="宋体"/>
          <w:color w:val="000000"/>
          <w:kern w:val="0"/>
          <w:szCs w:val="21"/>
        </w:rPr>
      </w:pPr>
      <w:r w:rsidRPr="002C24D0">
        <w:rPr>
          <w:rFonts w:ascii="宋体" w:hAnsi="宋体" w:cs="宋体" w:hint="eastAsia"/>
          <w:color w:val="000000"/>
          <w:kern w:val="0"/>
          <w:szCs w:val="21"/>
        </w:rPr>
        <w:t xml:space="preserve">　</w:t>
      </w:r>
      <w:r w:rsidRPr="002C24D0">
        <w:rPr>
          <w:rFonts w:ascii="宋体" w:cs="宋体"/>
          <w:color w:val="000000"/>
          <w:kern w:val="0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C24D0">
        <w:rPr>
          <w:rFonts w:ascii="宋体" w:cs="宋体"/>
          <w:b/>
          <w:bCs/>
          <w:color w:val="000000"/>
          <w:kern w:val="0"/>
          <w:sz w:val="24"/>
          <w:szCs w:val="24"/>
        </w:rPr>
        <w:t>    </w:t>
      </w:r>
      <w:r w:rsidRPr="002C24D0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 </w:t>
      </w:r>
      <w:r w:rsidRPr="002C24D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2C24D0">
        <w:rPr>
          <w:rFonts w:ascii="宋体" w:cs="宋体"/>
          <w:b/>
          <w:bCs/>
          <w:color w:val="000000"/>
          <w:kern w:val="0"/>
          <w:sz w:val="24"/>
          <w:szCs w:val="24"/>
        </w:rPr>
        <w:t>                                        </w:t>
      </w:r>
      <w:r w:rsidRPr="002C24D0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 </w:t>
      </w:r>
      <w:r w:rsidRPr="002C24D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签名：</w:t>
      </w:r>
      <w:r w:rsidRPr="002C24D0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______________</w:t>
      </w:r>
    </w:p>
    <w:p w:rsidR="002E0D51" w:rsidRDefault="002E0D51"/>
    <w:sectPr w:rsidR="002E0D51" w:rsidSect="00DF7553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D18"/>
    <w:rsid w:val="002C24D0"/>
    <w:rsid w:val="002E0D51"/>
    <w:rsid w:val="00712D18"/>
    <w:rsid w:val="008D5093"/>
    <w:rsid w:val="00B474CF"/>
    <w:rsid w:val="00BA3427"/>
    <w:rsid w:val="00C03015"/>
    <w:rsid w:val="00C52188"/>
    <w:rsid w:val="00DD3AD9"/>
    <w:rsid w:val="00D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1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C24D0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2C24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1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137</Words>
  <Characters>783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User</cp:lastModifiedBy>
  <cp:revision>3</cp:revision>
  <dcterms:created xsi:type="dcterms:W3CDTF">2015-04-23T07:38:00Z</dcterms:created>
  <dcterms:modified xsi:type="dcterms:W3CDTF">2015-05-12T02:21:00Z</dcterms:modified>
</cp:coreProperties>
</file>